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31" w:rsidRPr="003511E1" w:rsidRDefault="00FB3B31" w:rsidP="00913657">
      <w:pPr>
        <w:rPr>
          <w:b/>
        </w:rPr>
      </w:pPr>
    </w:p>
    <w:p w:rsidR="00FB3B31" w:rsidRDefault="00FB3B31" w:rsidP="00913657">
      <w:r w:rsidRPr="00AA2512">
        <w:rPr>
          <w:b/>
        </w:rPr>
        <w:t>Визитная карточка:</w:t>
      </w:r>
      <w:r>
        <w:t xml:space="preserve"> </w:t>
      </w:r>
      <w:r>
        <w:rPr>
          <w:u w:val="single"/>
        </w:rPr>
        <w:t>634063</w:t>
      </w:r>
    </w:p>
    <w:p w:rsidR="00FB3B31" w:rsidRDefault="00FB3B31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>
        <w:rPr>
          <w:u w:val="single"/>
        </w:rPr>
        <w:t>Муниципальное общеобразовательное учреждение «Средняя общеобразовательная школа с. Большая Ивановка»</w:t>
      </w:r>
    </w:p>
    <w:p w:rsidR="00FB3B31" w:rsidRPr="00AA2512" w:rsidRDefault="00FB3B31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администрация Татищевского муниципального района</w:t>
      </w:r>
    </w:p>
    <w:p w:rsidR="00FB3B31" w:rsidRDefault="00FB3B31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Pr="00F20ABD">
        <w:rPr>
          <w:sz w:val="24"/>
          <w:szCs w:val="24"/>
          <w:u w:val="single"/>
        </w:rPr>
        <w:t>заполнить таблицу)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55"/>
        <w:gridCol w:w="2052"/>
        <w:gridCol w:w="2170"/>
        <w:gridCol w:w="2594"/>
      </w:tblGrid>
      <w:tr w:rsidR="00FB3B31" w:rsidRPr="00B460D7" w:rsidTr="00B460D7">
        <w:tc>
          <w:tcPr>
            <w:tcW w:w="2755" w:type="dxa"/>
            <w:vAlign w:val="center"/>
          </w:tcPr>
          <w:p w:rsidR="00FB3B31" w:rsidRPr="00B460D7" w:rsidRDefault="00FB3B31" w:rsidP="00B460D7">
            <w:pPr>
              <w:jc w:val="center"/>
              <w:rPr>
                <w:b/>
                <w:sz w:val="24"/>
                <w:szCs w:val="24"/>
              </w:rPr>
            </w:pPr>
            <w:r w:rsidRPr="00B460D7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FB3B31" w:rsidRPr="00B460D7" w:rsidRDefault="00FB3B31" w:rsidP="00B460D7">
            <w:pPr>
              <w:jc w:val="center"/>
              <w:rPr>
                <w:b/>
                <w:sz w:val="24"/>
                <w:szCs w:val="24"/>
              </w:rPr>
            </w:pPr>
            <w:r w:rsidRPr="00B460D7"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FB3B31" w:rsidRPr="00B460D7" w:rsidRDefault="00FB3B31" w:rsidP="00B460D7">
            <w:pPr>
              <w:jc w:val="center"/>
              <w:rPr>
                <w:b/>
                <w:sz w:val="24"/>
                <w:szCs w:val="24"/>
              </w:rPr>
            </w:pPr>
            <w:r w:rsidRPr="00B460D7"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FB3B31" w:rsidRPr="00B460D7" w:rsidRDefault="00FB3B31" w:rsidP="00B460D7">
            <w:pPr>
              <w:jc w:val="center"/>
              <w:rPr>
                <w:b/>
                <w:sz w:val="24"/>
                <w:szCs w:val="24"/>
              </w:rPr>
            </w:pPr>
            <w:r w:rsidRPr="00B460D7">
              <w:rPr>
                <w:b/>
                <w:sz w:val="24"/>
                <w:szCs w:val="24"/>
              </w:rPr>
              <w:t>Режим обучения (</w:t>
            </w:r>
            <w:r w:rsidRPr="00B460D7">
              <w:rPr>
                <w:sz w:val="24"/>
                <w:szCs w:val="24"/>
              </w:rPr>
              <w:t>количество дней в неделю</w:t>
            </w:r>
            <w:r w:rsidRPr="00B460D7">
              <w:rPr>
                <w:b/>
                <w:sz w:val="24"/>
                <w:szCs w:val="24"/>
              </w:rPr>
              <w:t>)</w:t>
            </w:r>
          </w:p>
        </w:tc>
      </w:tr>
      <w:tr w:rsidR="00FB3B31" w:rsidRPr="00B460D7" w:rsidTr="00B460D7">
        <w:tc>
          <w:tcPr>
            <w:tcW w:w="2755" w:type="dxa"/>
          </w:tcPr>
          <w:p w:rsidR="00FB3B31" w:rsidRPr="00B460D7" w:rsidRDefault="00FB3B31" w:rsidP="0010594B">
            <w:pPr>
              <w:rPr>
                <w:sz w:val="24"/>
                <w:szCs w:val="24"/>
              </w:rPr>
            </w:pPr>
            <w:r w:rsidRPr="00B460D7"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FB3B31" w:rsidRPr="00B460D7" w:rsidRDefault="00FB3B3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FB3B31" w:rsidRPr="00B460D7" w:rsidRDefault="00FB3B3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94" w:type="dxa"/>
          </w:tcPr>
          <w:p w:rsidR="00FB3B31" w:rsidRPr="00B460D7" w:rsidRDefault="00FB3B3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3B31" w:rsidRPr="00B460D7" w:rsidTr="00B460D7">
        <w:tc>
          <w:tcPr>
            <w:tcW w:w="2755" w:type="dxa"/>
          </w:tcPr>
          <w:p w:rsidR="00FB3B31" w:rsidRPr="00B460D7" w:rsidRDefault="00FB3B31" w:rsidP="00913657">
            <w:pPr>
              <w:rPr>
                <w:sz w:val="24"/>
                <w:szCs w:val="24"/>
              </w:rPr>
            </w:pPr>
            <w:r w:rsidRPr="00B460D7"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FB3B31" w:rsidRPr="00B460D7" w:rsidRDefault="00FB3B3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FB3B31" w:rsidRPr="00B460D7" w:rsidRDefault="00FB3B3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94" w:type="dxa"/>
          </w:tcPr>
          <w:p w:rsidR="00FB3B31" w:rsidRPr="00B460D7" w:rsidRDefault="00FB3B3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B3B31" w:rsidRPr="00B460D7" w:rsidTr="00B460D7">
        <w:tc>
          <w:tcPr>
            <w:tcW w:w="2755" w:type="dxa"/>
          </w:tcPr>
          <w:p w:rsidR="00FB3B31" w:rsidRPr="00B460D7" w:rsidRDefault="00FB3B31" w:rsidP="00913657">
            <w:pPr>
              <w:rPr>
                <w:sz w:val="24"/>
                <w:szCs w:val="24"/>
              </w:rPr>
            </w:pPr>
            <w:r w:rsidRPr="00B460D7">
              <w:rPr>
                <w:sz w:val="24"/>
                <w:szCs w:val="24"/>
              </w:rPr>
              <w:t>Среднее (полное)</w:t>
            </w:r>
          </w:p>
          <w:p w:rsidR="00FB3B31" w:rsidRPr="00B460D7" w:rsidRDefault="00FB3B31" w:rsidP="00913657">
            <w:pPr>
              <w:rPr>
                <w:sz w:val="24"/>
                <w:szCs w:val="24"/>
                <w:lang w:val="en-US"/>
              </w:rPr>
            </w:pPr>
            <w:r w:rsidRPr="00B460D7">
              <w:rPr>
                <w:sz w:val="24"/>
                <w:szCs w:val="24"/>
              </w:rPr>
              <w:t>10-11</w:t>
            </w:r>
            <w:r w:rsidRPr="00B460D7">
              <w:rPr>
                <w:sz w:val="24"/>
                <w:szCs w:val="24"/>
                <w:lang w:val="en-US"/>
              </w:rPr>
              <w:t xml:space="preserve">(12) </w:t>
            </w:r>
            <w:r w:rsidRPr="00B460D7">
              <w:rPr>
                <w:sz w:val="24"/>
                <w:szCs w:val="24"/>
              </w:rPr>
              <w:t>классы</w:t>
            </w:r>
            <w:r w:rsidRPr="00B460D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FB3B31" w:rsidRPr="00B460D7" w:rsidRDefault="00FB3B3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FB3B31" w:rsidRPr="00B460D7" w:rsidRDefault="00FB3B3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FB3B31" w:rsidRPr="00B460D7" w:rsidRDefault="00FB3B3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:rsidR="00FB3B31" w:rsidRDefault="00FB3B31" w:rsidP="00913657">
      <w:pPr>
        <w:rPr>
          <w:sz w:val="24"/>
          <w:szCs w:val="24"/>
        </w:rPr>
      </w:pPr>
    </w:p>
    <w:p w:rsidR="00FB3B31" w:rsidRPr="0010594B" w:rsidRDefault="00FB3B31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>
        <w:rPr>
          <w:sz w:val="24"/>
          <w:szCs w:val="24"/>
          <w:u w:val="single"/>
        </w:rPr>
        <w:t>количество всего 16, высш.___,1кат. 8</w:t>
      </w:r>
      <w:r w:rsidRPr="0010594B">
        <w:rPr>
          <w:sz w:val="24"/>
          <w:szCs w:val="24"/>
          <w:u w:val="single"/>
        </w:rPr>
        <w:t xml:space="preserve">; </w:t>
      </w:r>
    </w:p>
    <w:p w:rsidR="00FB3B31" w:rsidRPr="0010594B" w:rsidRDefault="00FB3B31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отраслевые нагр.: «Засл. уч.»__,«Поч. раб. обр.»__,«Отл.н. просв.»__, нагр.Грамот. РФ___)</w:t>
      </w:r>
    </w:p>
    <w:p w:rsidR="00FB3B31" w:rsidRDefault="00FB3B31" w:rsidP="00913657">
      <w:pPr>
        <w:rPr>
          <w:sz w:val="24"/>
          <w:szCs w:val="24"/>
        </w:rPr>
      </w:pPr>
    </w:p>
    <w:p w:rsidR="00FB3B31" w:rsidRPr="00C8194E" w:rsidRDefault="00FB3B31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Pr="005C04B5">
        <w:rPr>
          <w:szCs w:val="28"/>
        </w:rPr>
        <w:t xml:space="preserve"> </w:t>
      </w:r>
      <w:r w:rsidRPr="00993E62">
        <w:rPr>
          <w:szCs w:val="28"/>
          <w:u w:val="single"/>
        </w:rPr>
        <w:t>(</w:t>
      </w:r>
      <w:r w:rsidRPr="00993E62">
        <w:rPr>
          <w:sz w:val="24"/>
          <w:szCs w:val="24"/>
          <w:u w:val="single"/>
        </w:rPr>
        <w:t>заполнить таблицу</w:t>
      </w:r>
      <w:r w:rsidRPr="00993E62">
        <w:rPr>
          <w:szCs w:val="28"/>
          <w:u w:val="single"/>
        </w:rPr>
        <w:t>)</w:t>
      </w:r>
    </w:p>
    <w:p w:rsidR="00FB3B31" w:rsidRPr="00AA2512" w:rsidRDefault="00FB3B31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3922"/>
        <w:gridCol w:w="3344"/>
        <w:gridCol w:w="1669"/>
      </w:tblGrid>
      <w:tr w:rsidR="00FB3B31" w:rsidRPr="00B460D7" w:rsidTr="0010594B">
        <w:trPr>
          <w:trHeight w:val="347"/>
        </w:trPr>
        <w:tc>
          <w:tcPr>
            <w:tcW w:w="332" w:type="pct"/>
            <w:vAlign w:val="center"/>
          </w:tcPr>
          <w:p w:rsidR="00FB3B31" w:rsidRPr="00B460D7" w:rsidRDefault="00FB3B31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B460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vAlign w:val="center"/>
          </w:tcPr>
          <w:p w:rsidR="00FB3B31" w:rsidRPr="00B460D7" w:rsidRDefault="00FB3B31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B460D7">
              <w:rPr>
                <w:b/>
                <w:sz w:val="24"/>
                <w:szCs w:val="24"/>
              </w:rPr>
              <w:t>Наименование мероприятий</w:t>
            </w:r>
          </w:p>
          <w:p w:rsidR="00FB3B31" w:rsidRPr="00B460D7" w:rsidRDefault="00FB3B31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FB3B31" w:rsidRPr="00B460D7" w:rsidRDefault="00FB3B31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B460D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vAlign w:val="center"/>
          </w:tcPr>
          <w:p w:rsidR="00FB3B31" w:rsidRPr="00B460D7" w:rsidRDefault="00FB3B31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B460D7">
              <w:rPr>
                <w:b/>
                <w:sz w:val="24"/>
                <w:szCs w:val="24"/>
              </w:rPr>
              <w:t>Продолжит.</w:t>
            </w:r>
          </w:p>
        </w:tc>
      </w:tr>
      <w:tr w:rsidR="00FB3B31" w:rsidRPr="00B460D7" w:rsidTr="00C83A66">
        <w:trPr>
          <w:trHeight w:val="350"/>
        </w:trPr>
        <w:tc>
          <w:tcPr>
            <w:tcW w:w="332" w:type="pct"/>
          </w:tcPr>
          <w:p w:rsidR="00FB3B31" w:rsidRPr="00533DF3" w:rsidRDefault="00FB3B31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B460D7">
              <w:rPr>
                <w:b/>
                <w:sz w:val="26"/>
                <w:szCs w:val="26"/>
              </w:rPr>
              <w:t>Начало работы</w:t>
            </w:r>
            <w:r w:rsidRPr="00B460D7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FB3B31" w:rsidRPr="00B460D7" w:rsidRDefault="00FB3B31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872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FB3B31" w:rsidRPr="00B460D7" w:rsidTr="00C83A66">
        <w:tc>
          <w:tcPr>
            <w:tcW w:w="332" w:type="pct"/>
          </w:tcPr>
          <w:p w:rsidR="00FB3B31" w:rsidRPr="00533DF3" w:rsidRDefault="00FB3B31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B460D7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FB3B31" w:rsidRPr="00B460D7" w:rsidTr="00C83A66">
        <w:tc>
          <w:tcPr>
            <w:tcW w:w="332" w:type="pct"/>
          </w:tcPr>
          <w:p w:rsidR="00FB3B31" w:rsidRPr="00533DF3" w:rsidRDefault="00FB3B31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B460D7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8.40-9.00</w:t>
            </w:r>
          </w:p>
        </w:tc>
        <w:tc>
          <w:tcPr>
            <w:tcW w:w="872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</w:t>
            </w:r>
          </w:p>
        </w:tc>
      </w:tr>
      <w:tr w:rsidR="00FB3B31" w:rsidRPr="00B460D7" w:rsidTr="00C83A66">
        <w:tc>
          <w:tcPr>
            <w:tcW w:w="332" w:type="pct"/>
          </w:tcPr>
          <w:p w:rsidR="00FB3B31" w:rsidRPr="00533DF3" w:rsidRDefault="00FB3B31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B460D7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9.00-14.45</w:t>
            </w:r>
          </w:p>
        </w:tc>
        <w:tc>
          <w:tcPr>
            <w:tcW w:w="872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ч. 45 мин</w:t>
            </w:r>
          </w:p>
        </w:tc>
      </w:tr>
      <w:tr w:rsidR="00FB3B31" w:rsidRPr="00B460D7" w:rsidTr="00C83A66">
        <w:trPr>
          <w:trHeight w:val="430"/>
        </w:trPr>
        <w:tc>
          <w:tcPr>
            <w:tcW w:w="332" w:type="pct"/>
          </w:tcPr>
          <w:p w:rsidR="00FB3B31" w:rsidRPr="00533DF3" w:rsidRDefault="00FB3B31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B460D7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FB3B31" w:rsidRPr="00B460D7" w:rsidRDefault="00FB3B31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9.00-12.20</w:t>
            </w:r>
          </w:p>
        </w:tc>
        <w:tc>
          <w:tcPr>
            <w:tcW w:w="872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ч. 20 мин</w:t>
            </w:r>
          </w:p>
        </w:tc>
      </w:tr>
      <w:tr w:rsidR="00FB3B31" w:rsidRPr="00B460D7" w:rsidTr="00C83A66">
        <w:tc>
          <w:tcPr>
            <w:tcW w:w="332" w:type="pct"/>
          </w:tcPr>
          <w:p w:rsidR="00FB3B31" w:rsidRPr="00533DF3" w:rsidRDefault="00FB3B31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B460D7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FB3B31" w:rsidRPr="00B460D7" w:rsidTr="00C83A66">
        <w:tc>
          <w:tcPr>
            <w:tcW w:w="332" w:type="pct"/>
          </w:tcPr>
          <w:p w:rsidR="00FB3B31" w:rsidRPr="00533DF3" w:rsidRDefault="00FB3B31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B460D7">
              <w:rPr>
                <w:b/>
                <w:sz w:val="26"/>
                <w:szCs w:val="26"/>
              </w:rPr>
              <w:t>Неаудиторная работа</w:t>
            </w:r>
            <w:r w:rsidRPr="00B460D7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15.00-16.30</w:t>
            </w:r>
          </w:p>
        </w:tc>
        <w:tc>
          <w:tcPr>
            <w:tcW w:w="872" w:type="pct"/>
          </w:tcPr>
          <w:p w:rsidR="00FB3B31" w:rsidRPr="005C22F8" w:rsidRDefault="00FB3B3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C22F8">
              <w:rPr>
                <w:sz w:val="26"/>
                <w:szCs w:val="26"/>
              </w:rPr>
              <w:t>1 ч. 30 мин</w:t>
            </w:r>
          </w:p>
        </w:tc>
      </w:tr>
      <w:tr w:rsidR="00FB3B31" w:rsidRPr="00B460D7" w:rsidTr="00C83A66">
        <w:trPr>
          <w:trHeight w:val="282"/>
        </w:trPr>
        <w:tc>
          <w:tcPr>
            <w:tcW w:w="332" w:type="pct"/>
          </w:tcPr>
          <w:p w:rsidR="00FB3B31" w:rsidRPr="00533DF3" w:rsidRDefault="00FB3B31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B460D7">
              <w:rPr>
                <w:b/>
                <w:sz w:val="26"/>
                <w:szCs w:val="26"/>
              </w:rPr>
              <w:t xml:space="preserve">Работа ГПД </w:t>
            </w:r>
            <w:r w:rsidRPr="00B460D7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 имеется</w:t>
            </w:r>
          </w:p>
        </w:tc>
        <w:tc>
          <w:tcPr>
            <w:tcW w:w="872" w:type="pct"/>
          </w:tcPr>
          <w:p w:rsidR="00FB3B31" w:rsidRPr="005C22F8" w:rsidRDefault="00FB3B3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FB3B31" w:rsidRPr="00B460D7" w:rsidTr="00C83A66">
        <w:trPr>
          <w:trHeight w:val="1018"/>
        </w:trPr>
        <w:tc>
          <w:tcPr>
            <w:tcW w:w="332" w:type="pct"/>
          </w:tcPr>
          <w:p w:rsidR="00FB3B31" w:rsidRPr="00533DF3" w:rsidRDefault="00FB3B31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B460D7">
              <w:rPr>
                <w:b/>
                <w:sz w:val="26"/>
                <w:szCs w:val="26"/>
              </w:rPr>
              <w:t>Совещания, педсоветы:</w:t>
            </w:r>
          </w:p>
          <w:p w:rsidR="00FB3B31" w:rsidRPr="00B460D7" w:rsidRDefault="00FB3B31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B460D7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FB3B31" w:rsidRPr="00B460D7" w:rsidRDefault="00FB3B31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B460D7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графику</w:t>
            </w:r>
          </w:p>
        </w:tc>
        <w:tc>
          <w:tcPr>
            <w:tcW w:w="872" w:type="pct"/>
          </w:tcPr>
          <w:p w:rsidR="00FB3B31" w:rsidRPr="005C22F8" w:rsidRDefault="00FB3B31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5C22F8">
              <w:rPr>
                <w:sz w:val="26"/>
                <w:szCs w:val="26"/>
              </w:rPr>
              <w:t>1 час</w:t>
            </w:r>
          </w:p>
        </w:tc>
      </w:tr>
      <w:tr w:rsidR="00FB3B31" w:rsidRPr="00B460D7" w:rsidTr="00C83A66">
        <w:trPr>
          <w:trHeight w:val="555"/>
        </w:trPr>
        <w:tc>
          <w:tcPr>
            <w:tcW w:w="332" w:type="pct"/>
          </w:tcPr>
          <w:p w:rsidR="00FB3B31" w:rsidRPr="00533DF3" w:rsidRDefault="00FB3B31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B460D7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Пн. 8.30- 8.50</w:t>
            </w:r>
          </w:p>
        </w:tc>
        <w:tc>
          <w:tcPr>
            <w:tcW w:w="872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</w:t>
            </w:r>
          </w:p>
        </w:tc>
      </w:tr>
      <w:tr w:rsidR="00FB3B31" w:rsidRPr="00B460D7" w:rsidTr="00C83A66">
        <w:tc>
          <w:tcPr>
            <w:tcW w:w="332" w:type="pct"/>
          </w:tcPr>
          <w:p w:rsidR="00FB3B31" w:rsidRPr="00533DF3" w:rsidRDefault="00FB3B31" w:rsidP="00C83A66">
            <w:pPr>
              <w:pStyle w:val="ListParagraph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B460D7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9.00-12.00</w:t>
            </w:r>
          </w:p>
        </w:tc>
        <w:tc>
          <w:tcPr>
            <w:tcW w:w="872" w:type="pct"/>
          </w:tcPr>
          <w:p w:rsidR="00FB3B31" w:rsidRPr="00B460D7" w:rsidRDefault="00FB3B3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</w:t>
            </w:r>
          </w:p>
        </w:tc>
      </w:tr>
    </w:tbl>
    <w:p w:rsidR="00FB3B31" w:rsidRDefault="00FB3B31" w:rsidP="003511E1">
      <w:pPr>
        <w:ind w:left="-142"/>
        <w:rPr>
          <w:szCs w:val="28"/>
        </w:rPr>
      </w:pPr>
      <w:r>
        <w:rPr>
          <w:b/>
          <w:szCs w:val="28"/>
        </w:rPr>
        <w:t>Реализация профильного обучения: не реализуется</w:t>
      </w:r>
    </w:p>
    <w:p w:rsidR="00FB3B31" w:rsidRPr="003511E1" w:rsidRDefault="00FB3B31" w:rsidP="003511E1">
      <w:pPr>
        <w:pStyle w:val="Heading1"/>
        <w:textAlignment w:val="top"/>
        <w:rPr>
          <w:rFonts w:ascii="Times New Roman" w:hAnsi="Times New Roman" w:cs="Times New Roman"/>
          <w:szCs w:val="28"/>
        </w:rPr>
      </w:pPr>
      <w:r w:rsidRPr="003511E1">
        <w:rPr>
          <w:rFonts w:ascii="Times New Roman" w:hAnsi="Times New Roman" w:cs="Times New Roman"/>
          <w:szCs w:val="28"/>
        </w:rPr>
        <w:t>Историческая сводка</w:t>
      </w:r>
      <w:r w:rsidRPr="003511E1">
        <w:rPr>
          <w:rFonts w:ascii="Times New Roman" w:hAnsi="Times New Roman" w:cs="Times New Roman"/>
          <w:szCs w:val="28"/>
          <w:u w:val="single"/>
        </w:rPr>
        <w:t xml:space="preserve"> </w:t>
      </w:r>
    </w:p>
    <w:p w:rsidR="00FB3B31" w:rsidRPr="003511E1" w:rsidRDefault="00FB3B31" w:rsidP="003511E1">
      <w:pPr>
        <w:pStyle w:val="NormalWeb"/>
        <w:jc w:val="both"/>
        <w:textAlignment w:val="top"/>
        <w:rPr>
          <w:sz w:val="28"/>
          <w:szCs w:val="28"/>
        </w:rPr>
      </w:pPr>
      <w:r w:rsidRPr="003511E1">
        <w:rPr>
          <w:rFonts w:ascii="Times New Roman" w:hAnsi="Times New Roman"/>
          <w:sz w:val="28"/>
          <w:szCs w:val="28"/>
        </w:rPr>
        <w:t>История школы: В 1873 году в селе Большая Ивановка была основана земская школа. Она находилась в одноэтажном здании... После пожара, школе отдали бывший барский дом.</w:t>
      </w:r>
      <w:r w:rsidRPr="003511E1">
        <w:rPr>
          <w:rFonts w:ascii="Times New Roman" w:hAnsi="Times New Roman"/>
          <w:sz w:val="28"/>
          <w:szCs w:val="28"/>
        </w:rPr>
        <w:br/>
        <w:t>Кирпичный двухэтажный особняк возле рощи стал принадлежать детям. Был заложен огромный плодово-ягодный сад. Отопление печное, освещение керосиновое.</w:t>
      </w:r>
      <w:r w:rsidRPr="003511E1">
        <w:rPr>
          <w:rFonts w:ascii="Times New Roman" w:hAnsi="Times New Roman"/>
          <w:sz w:val="28"/>
          <w:szCs w:val="28"/>
        </w:rPr>
        <w:br/>
        <w:t>В школе обучались в две смены, так как обучались здесь дети из Полчаниновки, Серебряково, Елизаветино. В классах было 30 – 40 учеников.Звонок давался два раза: первый раз за две минуты до начала урока, второй оповещал о начале урока. Учащиеся получали семилетнее образование... В 1958 – 1959 годах 16 учеников начали учится в вечерней школе. А с 1962 года Большеивановская школа стала восьмилетней. В 1979 году школа переселилась в большое двухэтажное здание на краю села... И, наконец, через 10 лет в 1989 году дети получили настоящую типовую среднюю школу в центре села</w:t>
      </w:r>
      <w:r w:rsidRPr="003511E1">
        <w:rPr>
          <w:sz w:val="28"/>
          <w:szCs w:val="28"/>
        </w:rPr>
        <w:t>.</w:t>
      </w:r>
    </w:p>
    <w:p w:rsidR="00FB3B31" w:rsidRPr="0010594B" w:rsidRDefault="00FB3B31" w:rsidP="005C04B5">
      <w:pPr>
        <w:ind w:left="-142"/>
        <w:rPr>
          <w:szCs w:val="28"/>
          <w:u w:val="single"/>
        </w:rPr>
      </w:pPr>
    </w:p>
    <w:p w:rsidR="00FB3B31" w:rsidRPr="0010594B" w:rsidRDefault="00FB3B31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>
        <w:rPr>
          <w:b/>
          <w:szCs w:val="28"/>
          <w:u w:val="single"/>
        </w:rPr>
        <w:t>1026401186195</w:t>
      </w:r>
    </w:p>
    <w:p w:rsidR="00FB3B31" w:rsidRPr="0007568C" w:rsidRDefault="00FB3B31" w:rsidP="005C04B5">
      <w:pPr>
        <w:ind w:left="-142"/>
        <w:rPr>
          <w:b/>
          <w:szCs w:val="28"/>
        </w:rPr>
      </w:pPr>
    </w:p>
    <w:p w:rsidR="00FB3B31" w:rsidRPr="0010594B" w:rsidRDefault="00FB3B31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>
        <w:rPr>
          <w:b/>
          <w:szCs w:val="28"/>
          <w:u w:val="single"/>
        </w:rPr>
        <w:t>6434911663</w:t>
      </w:r>
    </w:p>
    <w:p w:rsidR="00FB3B31" w:rsidRPr="0007568C" w:rsidRDefault="00FB3B31" w:rsidP="005C04B5">
      <w:pPr>
        <w:ind w:left="-142"/>
        <w:rPr>
          <w:b/>
          <w:szCs w:val="28"/>
        </w:rPr>
      </w:pPr>
    </w:p>
    <w:p w:rsidR="00FB3B31" w:rsidRPr="0010594B" w:rsidRDefault="00FB3B31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Cs w:val="28"/>
          <w:u w:val="single"/>
        </w:rPr>
        <w:t>634401001</w:t>
      </w:r>
    </w:p>
    <w:p w:rsidR="00FB3B31" w:rsidRDefault="00FB3B31" w:rsidP="005C04B5">
      <w:pPr>
        <w:ind w:left="-142"/>
        <w:rPr>
          <w:b/>
          <w:szCs w:val="28"/>
        </w:rPr>
      </w:pPr>
    </w:p>
    <w:p w:rsidR="00FB3B31" w:rsidRDefault="00FB3B31" w:rsidP="005C04B5">
      <w:pPr>
        <w:ind w:left="-142"/>
        <w:rPr>
          <w:b/>
          <w:szCs w:val="28"/>
        </w:rPr>
      </w:pPr>
    </w:p>
    <w:p w:rsidR="00FB3B31" w:rsidRDefault="00FB3B31" w:rsidP="005C04B5">
      <w:pPr>
        <w:ind w:left="-142"/>
        <w:rPr>
          <w:b/>
          <w:szCs w:val="28"/>
        </w:rPr>
      </w:pPr>
    </w:p>
    <w:p w:rsidR="00FB3B31" w:rsidRDefault="00FB3B31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 образовательной деятельности: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FB3B31" w:rsidRPr="00B460D7" w:rsidTr="00B460D7">
        <w:tc>
          <w:tcPr>
            <w:tcW w:w="2392" w:type="dxa"/>
            <w:vAlign w:val="center"/>
          </w:tcPr>
          <w:p w:rsidR="00FB3B31" w:rsidRPr="00B460D7" w:rsidRDefault="00FB3B31" w:rsidP="00B460D7">
            <w:pPr>
              <w:jc w:val="center"/>
              <w:rPr>
                <w:b/>
                <w:sz w:val="24"/>
                <w:szCs w:val="24"/>
              </w:rPr>
            </w:pPr>
            <w:r w:rsidRPr="00B460D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FB3B31" w:rsidRPr="00B460D7" w:rsidRDefault="00FB3B31" w:rsidP="00B460D7">
            <w:pPr>
              <w:jc w:val="center"/>
              <w:rPr>
                <w:b/>
                <w:sz w:val="24"/>
                <w:szCs w:val="24"/>
              </w:rPr>
            </w:pPr>
            <w:r w:rsidRPr="00B460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FB3B31" w:rsidRPr="00B460D7" w:rsidRDefault="00FB3B31" w:rsidP="00B460D7">
            <w:pPr>
              <w:jc w:val="center"/>
              <w:rPr>
                <w:b/>
                <w:sz w:val="24"/>
                <w:szCs w:val="24"/>
              </w:rPr>
            </w:pPr>
            <w:r w:rsidRPr="00B460D7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FB3B31" w:rsidRPr="00B460D7" w:rsidRDefault="00FB3B31" w:rsidP="00B460D7">
            <w:pPr>
              <w:jc w:val="center"/>
              <w:rPr>
                <w:b/>
                <w:sz w:val="24"/>
                <w:szCs w:val="24"/>
              </w:rPr>
            </w:pPr>
            <w:r w:rsidRPr="00B460D7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FB3B31" w:rsidRPr="00B460D7" w:rsidTr="00B460D7">
        <w:tc>
          <w:tcPr>
            <w:tcW w:w="2392" w:type="dxa"/>
          </w:tcPr>
          <w:p w:rsidR="00FB3B31" w:rsidRPr="00B460D7" w:rsidRDefault="00FB3B31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64ЛО01</w:t>
            </w:r>
          </w:p>
        </w:tc>
        <w:tc>
          <w:tcPr>
            <w:tcW w:w="2393" w:type="dxa"/>
          </w:tcPr>
          <w:p w:rsidR="00FB3B31" w:rsidRPr="00B460D7" w:rsidRDefault="00FB3B31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0002761</w:t>
            </w:r>
          </w:p>
        </w:tc>
        <w:tc>
          <w:tcPr>
            <w:tcW w:w="2393" w:type="dxa"/>
          </w:tcPr>
          <w:p w:rsidR="00FB3B31" w:rsidRPr="00B460D7" w:rsidRDefault="00FB3B31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3007</w:t>
            </w:r>
          </w:p>
        </w:tc>
        <w:tc>
          <w:tcPr>
            <w:tcW w:w="2393" w:type="dxa"/>
          </w:tcPr>
          <w:p w:rsidR="00FB3B31" w:rsidRPr="00B460D7" w:rsidRDefault="00FB3B31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FB3B31" w:rsidRDefault="00FB3B31" w:rsidP="005C04B5">
      <w:pPr>
        <w:ind w:left="-142"/>
        <w:rPr>
          <w:b/>
          <w:szCs w:val="28"/>
        </w:rPr>
      </w:pPr>
    </w:p>
    <w:p w:rsidR="00FB3B31" w:rsidRDefault="00FB3B31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r w:rsidRPr="0007568C">
        <w:rPr>
          <w:sz w:val="24"/>
          <w:szCs w:val="24"/>
        </w:rPr>
        <w:t>зап</w:t>
      </w:r>
      <w:r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7"/>
        <w:gridCol w:w="1196"/>
        <w:gridCol w:w="1842"/>
        <w:gridCol w:w="3295"/>
        <w:gridCol w:w="2092"/>
      </w:tblGrid>
      <w:tr w:rsidR="00FB3B31" w:rsidRPr="00B460D7" w:rsidTr="00B460D7">
        <w:tc>
          <w:tcPr>
            <w:tcW w:w="1277" w:type="dxa"/>
          </w:tcPr>
          <w:p w:rsidR="00FB3B31" w:rsidRPr="00B460D7" w:rsidRDefault="00FB3B31" w:rsidP="00B460D7">
            <w:pPr>
              <w:jc w:val="center"/>
              <w:rPr>
                <w:b/>
                <w:i/>
                <w:sz w:val="24"/>
                <w:szCs w:val="24"/>
              </w:rPr>
            </w:pPr>
            <w:r w:rsidRPr="00B460D7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FB3B31" w:rsidRPr="00B460D7" w:rsidRDefault="00FB3B31" w:rsidP="00B460D7">
            <w:pPr>
              <w:jc w:val="center"/>
              <w:rPr>
                <w:b/>
                <w:i/>
                <w:sz w:val="24"/>
                <w:szCs w:val="24"/>
              </w:rPr>
            </w:pPr>
            <w:r w:rsidRPr="00B460D7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FB3B31" w:rsidRPr="00B460D7" w:rsidRDefault="00FB3B31" w:rsidP="00B460D7">
            <w:pPr>
              <w:jc w:val="center"/>
              <w:rPr>
                <w:b/>
                <w:i/>
                <w:sz w:val="24"/>
                <w:szCs w:val="24"/>
              </w:rPr>
            </w:pPr>
            <w:r w:rsidRPr="00B460D7">
              <w:rPr>
                <w:b/>
                <w:i/>
                <w:sz w:val="24"/>
                <w:szCs w:val="24"/>
              </w:rPr>
              <w:t>рег.номер</w:t>
            </w:r>
          </w:p>
        </w:tc>
        <w:tc>
          <w:tcPr>
            <w:tcW w:w="3295" w:type="dxa"/>
          </w:tcPr>
          <w:p w:rsidR="00FB3B31" w:rsidRPr="00B460D7" w:rsidRDefault="00FB3B31" w:rsidP="00B460D7">
            <w:pPr>
              <w:jc w:val="center"/>
              <w:rPr>
                <w:b/>
                <w:i/>
                <w:sz w:val="24"/>
                <w:szCs w:val="24"/>
              </w:rPr>
            </w:pPr>
            <w:r w:rsidRPr="00B460D7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FB3B31" w:rsidRPr="00B460D7" w:rsidRDefault="00FB3B31" w:rsidP="00B460D7">
            <w:pPr>
              <w:jc w:val="center"/>
              <w:rPr>
                <w:b/>
                <w:i/>
                <w:sz w:val="24"/>
                <w:szCs w:val="24"/>
              </w:rPr>
            </w:pPr>
            <w:r w:rsidRPr="00B460D7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FB3B31" w:rsidRPr="00B460D7" w:rsidTr="00B460D7">
        <w:tc>
          <w:tcPr>
            <w:tcW w:w="1277" w:type="dxa"/>
          </w:tcPr>
          <w:p w:rsidR="00FB3B31" w:rsidRPr="00B460D7" w:rsidRDefault="00FB3B3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64АО1</w:t>
            </w:r>
          </w:p>
        </w:tc>
        <w:tc>
          <w:tcPr>
            <w:tcW w:w="1134" w:type="dxa"/>
          </w:tcPr>
          <w:p w:rsidR="00FB3B31" w:rsidRPr="00B460D7" w:rsidRDefault="00FB3B3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0000672</w:t>
            </w:r>
          </w:p>
        </w:tc>
        <w:tc>
          <w:tcPr>
            <w:tcW w:w="1842" w:type="dxa"/>
          </w:tcPr>
          <w:p w:rsidR="00FB3B31" w:rsidRPr="00B460D7" w:rsidRDefault="00FB3B3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1383</w:t>
            </w:r>
          </w:p>
        </w:tc>
        <w:tc>
          <w:tcPr>
            <w:tcW w:w="3295" w:type="dxa"/>
          </w:tcPr>
          <w:p w:rsidR="00FB3B31" w:rsidRPr="00B460D7" w:rsidRDefault="00FB3B3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22.04.2025</w:t>
            </w:r>
          </w:p>
        </w:tc>
        <w:tc>
          <w:tcPr>
            <w:tcW w:w="2092" w:type="dxa"/>
          </w:tcPr>
          <w:p w:rsidR="00FB3B31" w:rsidRPr="00B460D7" w:rsidRDefault="00FB3B3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FB3B31" w:rsidRDefault="00FB3B31" w:rsidP="00C8194E">
      <w:pPr>
        <w:ind w:left="-284"/>
        <w:rPr>
          <w:b/>
          <w:szCs w:val="28"/>
        </w:rPr>
      </w:pPr>
    </w:p>
    <w:p w:rsidR="00FB3B31" w:rsidRDefault="00FB3B31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программы в соответствии с лицензией и свидетельством об аккредитации: (</w:t>
      </w:r>
      <w:r w:rsidRPr="00CE566F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1985"/>
        <w:gridCol w:w="4092"/>
        <w:gridCol w:w="2570"/>
      </w:tblGrid>
      <w:tr w:rsidR="00FB3B31" w:rsidRPr="00B460D7" w:rsidTr="00B460D7">
        <w:tc>
          <w:tcPr>
            <w:tcW w:w="993" w:type="dxa"/>
          </w:tcPr>
          <w:p w:rsidR="00FB3B31" w:rsidRPr="00B460D7" w:rsidRDefault="00FB3B31" w:rsidP="00B460D7">
            <w:pPr>
              <w:jc w:val="center"/>
              <w:rPr>
                <w:b/>
                <w:sz w:val="24"/>
                <w:szCs w:val="24"/>
              </w:rPr>
            </w:pPr>
            <w:r w:rsidRPr="00B460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FB3B31" w:rsidRPr="00B460D7" w:rsidRDefault="00FB3B31" w:rsidP="00B460D7">
            <w:pPr>
              <w:jc w:val="center"/>
              <w:rPr>
                <w:b/>
                <w:sz w:val="24"/>
                <w:szCs w:val="24"/>
              </w:rPr>
            </w:pPr>
            <w:r w:rsidRPr="00B460D7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FB3B31" w:rsidRPr="00B460D7" w:rsidRDefault="00FB3B31" w:rsidP="00B460D7">
            <w:pPr>
              <w:jc w:val="center"/>
              <w:rPr>
                <w:b/>
                <w:sz w:val="24"/>
                <w:szCs w:val="24"/>
              </w:rPr>
            </w:pPr>
            <w:r w:rsidRPr="00B460D7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FB3B31" w:rsidRPr="00B460D7" w:rsidRDefault="00FB3B31" w:rsidP="00B460D7">
            <w:pPr>
              <w:jc w:val="center"/>
              <w:rPr>
                <w:b/>
                <w:sz w:val="24"/>
                <w:szCs w:val="24"/>
              </w:rPr>
            </w:pPr>
            <w:r w:rsidRPr="00B460D7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FB3B31" w:rsidRPr="00B460D7" w:rsidTr="00B460D7">
        <w:tc>
          <w:tcPr>
            <w:tcW w:w="993" w:type="dxa"/>
          </w:tcPr>
          <w:p w:rsidR="00FB3B31" w:rsidRPr="00B460D7" w:rsidRDefault="00FB3B31" w:rsidP="00B460D7">
            <w:pPr>
              <w:jc w:val="center"/>
              <w:rPr>
                <w:szCs w:val="28"/>
              </w:rPr>
            </w:pPr>
            <w:r w:rsidRPr="00B460D7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FB3B31" w:rsidRPr="00B460D7" w:rsidRDefault="00FB3B3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Дошкольное </w:t>
            </w:r>
          </w:p>
        </w:tc>
        <w:tc>
          <w:tcPr>
            <w:tcW w:w="4092" w:type="dxa"/>
          </w:tcPr>
          <w:p w:rsidR="00FB3B31" w:rsidRPr="00B460D7" w:rsidRDefault="00FB3B3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общебразовательная</w:t>
            </w:r>
          </w:p>
        </w:tc>
        <w:tc>
          <w:tcPr>
            <w:tcW w:w="2570" w:type="dxa"/>
          </w:tcPr>
          <w:p w:rsidR="00FB3B31" w:rsidRPr="00B460D7" w:rsidRDefault="00FB3B3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ООП</w:t>
            </w:r>
          </w:p>
        </w:tc>
      </w:tr>
      <w:tr w:rsidR="00FB3B31" w:rsidRPr="00B460D7" w:rsidTr="00B460D7">
        <w:tc>
          <w:tcPr>
            <w:tcW w:w="993" w:type="dxa"/>
          </w:tcPr>
          <w:p w:rsidR="00FB3B31" w:rsidRPr="00B460D7" w:rsidRDefault="00FB3B31" w:rsidP="00B460D7">
            <w:pPr>
              <w:jc w:val="center"/>
              <w:rPr>
                <w:szCs w:val="28"/>
              </w:rPr>
            </w:pPr>
            <w:r w:rsidRPr="00B460D7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FB3B31" w:rsidRPr="00B460D7" w:rsidRDefault="00FB3B3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</w:t>
            </w:r>
          </w:p>
        </w:tc>
        <w:tc>
          <w:tcPr>
            <w:tcW w:w="4092" w:type="dxa"/>
          </w:tcPr>
          <w:p w:rsidR="00FB3B31" w:rsidRPr="00B460D7" w:rsidRDefault="00FB3B31" w:rsidP="00FB450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общебразовательная</w:t>
            </w:r>
          </w:p>
        </w:tc>
        <w:tc>
          <w:tcPr>
            <w:tcW w:w="2570" w:type="dxa"/>
          </w:tcPr>
          <w:p w:rsidR="00FB3B31" w:rsidRPr="00B460D7" w:rsidRDefault="00FB3B31" w:rsidP="00FB450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ООП</w:t>
            </w:r>
          </w:p>
        </w:tc>
      </w:tr>
      <w:tr w:rsidR="00FB3B31" w:rsidRPr="00B460D7" w:rsidTr="00B460D7">
        <w:tc>
          <w:tcPr>
            <w:tcW w:w="993" w:type="dxa"/>
          </w:tcPr>
          <w:p w:rsidR="00FB3B31" w:rsidRPr="00B460D7" w:rsidRDefault="00FB3B31" w:rsidP="00B460D7">
            <w:pPr>
              <w:jc w:val="center"/>
              <w:rPr>
                <w:szCs w:val="28"/>
              </w:rPr>
            </w:pPr>
            <w:r w:rsidRPr="00B460D7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FB3B31" w:rsidRPr="00B460D7" w:rsidRDefault="00FB3B3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</w:t>
            </w:r>
          </w:p>
        </w:tc>
        <w:tc>
          <w:tcPr>
            <w:tcW w:w="4092" w:type="dxa"/>
          </w:tcPr>
          <w:p w:rsidR="00FB3B31" w:rsidRPr="00B460D7" w:rsidRDefault="00FB3B31" w:rsidP="00FB450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общебразовательная</w:t>
            </w:r>
          </w:p>
        </w:tc>
        <w:tc>
          <w:tcPr>
            <w:tcW w:w="2570" w:type="dxa"/>
          </w:tcPr>
          <w:p w:rsidR="00FB3B31" w:rsidRPr="00B460D7" w:rsidRDefault="00FB3B31" w:rsidP="00FB450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ООП</w:t>
            </w:r>
          </w:p>
        </w:tc>
      </w:tr>
      <w:tr w:rsidR="00FB3B31" w:rsidRPr="00B460D7" w:rsidTr="00B460D7">
        <w:tc>
          <w:tcPr>
            <w:tcW w:w="993" w:type="dxa"/>
          </w:tcPr>
          <w:p w:rsidR="00FB3B31" w:rsidRPr="00B460D7" w:rsidRDefault="00FB3B31" w:rsidP="00B460D7">
            <w:pPr>
              <w:jc w:val="center"/>
              <w:rPr>
                <w:szCs w:val="28"/>
              </w:rPr>
            </w:pPr>
            <w:r w:rsidRPr="00B460D7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FB3B31" w:rsidRPr="00B460D7" w:rsidRDefault="00FB3B3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</w:t>
            </w:r>
          </w:p>
        </w:tc>
        <w:tc>
          <w:tcPr>
            <w:tcW w:w="4092" w:type="dxa"/>
          </w:tcPr>
          <w:p w:rsidR="00FB3B31" w:rsidRPr="00B460D7" w:rsidRDefault="00FB3B31" w:rsidP="00FB450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общебразовательная</w:t>
            </w:r>
          </w:p>
        </w:tc>
        <w:tc>
          <w:tcPr>
            <w:tcW w:w="2570" w:type="dxa"/>
          </w:tcPr>
          <w:p w:rsidR="00FB3B31" w:rsidRPr="00B460D7" w:rsidRDefault="00FB3B31" w:rsidP="00FB450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ООП</w:t>
            </w:r>
          </w:p>
        </w:tc>
      </w:tr>
    </w:tbl>
    <w:p w:rsidR="00FB3B31" w:rsidRPr="0007568C" w:rsidRDefault="00FB3B31" w:rsidP="00C8194E">
      <w:pPr>
        <w:ind w:left="-284"/>
        <w:rPr>
          <w:b/>
          <w:szCs w:val="28"/>
        </w:rPr>
      </w:pPr>
    </w:p>
    <w:p w:rsidR="00FB3B31" w:rsidRPr="005C04B5" w:rsidRDefault="00FB3B31" w:rsidP="00913657">
      <w:pPr>
        <w:rPr>
          <w:b/>
          <w:szCs w:val="28"/>
        </w:rPr>
      </w:pPr>
    </w:p>
    <w:sectPr w:rsidR="00FB3B31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657"/>
    <w:rsid w:val="00025BD7"/>
    <w:rsid w:val="0007568C"/>
    <w:rsid w:val="0010594B"/>
    <w:rsid w:val="001A08BF"/>
    <w:rsid w:val="002649A9"/>
    <w:rsid w:val="002D0957"/>
    <w:rsid w:val="00350B6E"/>
    <w:rsid w:val="003511E1"/>
    <w:rsid w:val="00395E3C"/>
    <w:rsid w:val="003A75FF"/>
    <w:rsid w:val="00533DF3"/>
    <w:rsid w:val="00546A6F"/>
    <w:rsid w:val="005C04B5"/>
    <w:rsid w:val="005C22F8"/>
    <w:rsid w:val="007E3AFB"/>
    <w:rsid w:val="008146F1"/>
    <w:rsid w:val="00913657"/>
    <w:rsid w:val="00993E62"/>
    <w:rsid w:val="00AA2512"/>
    <w:rsid w:val="00AD7937"/>
    <w:rsid w:val="00AF772C"/>
    <w:rsid w:val="00B460D7"/>
    <w:rsid w:val="00B527C1"/>
    <w:rsid w:val="00C8194E"/>
    <w:rsid w:val="00C83A66"/>
    <w:rsid w:val="00CE566F"/>
    <w:rsid w:val="00E97C59"/>
    <w:rsid w:val="00EC0310"/>
    <w:rsid w:val="00F20ABD"/>
    <w:rsid w:val="00F47443"/>
    <w:rsid w:val="00FB3B31"/>
    <w:rsid w:val="00FB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2C"/>
    <w:rPr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7443"/>
    <w:rPr>
      <w:rFonts w:ascii="Cambria" w:hAnsi="Cambria" w:cs="Mangal"/>
      <w:b/>
      <w:bCs/>
      <w:kern w:val="32"/>
      <w:sz w:val="29"/>
      <w:szCs w:val="29"/>
      <w:lang w:eastAsia="ru-RU"/>
    </w:rPr>
  </w:style>
  <w:style w:type="paragraph" w:styleId="ListParagraph">
    <w:name w:val="List Paragraph"/>
    <w:basedOn w:val="Normal"/>
    <w:uiPriority w:val="99"/>
    <w:qFormat/>
    <w:rsid w:val="00C83A66"/>
    <w:pPr>
      <w:ind w:left="708"/>
    </w:pPr>
    <w:rPr>
      <w:rFonts w:eastAsia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0756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511E1"/>
    <w:pPr>
      <w:spacing w:before="120" w:after="120"/>
    </w:pPr>
    <w:rPr>
      <w:rFonts w:ascii="Verdana" w:hAnsi="Verdan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03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767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768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03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441</Words>
  <Characters>2517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Визитная карточка: 634063</dc:title>
  <dc:subject/>
  <dc:creator>И.А.Курчакова</dc:creator>
  <cp:keywords/>
  <dc:description/>
  <cp:lastModifiedBy>Сергей</cp:lastModifiedBy>
  <cp:revision>2</cp:revision>
  <cp:lastPrinted>2017-02-15T09:14:00Z</cp:lastPrinted>
  <dcterms:created xsi:type="dcterms:W3CDTF">2017-03-13T14:20:00Z</dcterms:created>
  <dcterms:modified xsi:type="dcterms:W3CDTF">2017-03-13T14:20:00Z</dcterms:modified>
</cp:coreProperties>
</file>